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6965" w14:textId="77777777" w:rsidR="00200C06" w:rsidRDefault="00912319">
      <w:pPr>
        <w:spacing w:line="360" w:lineRule="auto"/>
        <w:rPr>
          <w:rFonts w:hint="eastAsia"/>
        </w:rPr>
      </w:pPr>
      <w:r>
        <w:rPr>
          <w:rFonts w:cs="Times New Roman" w:hint="eastAsia"/>
          <w:b/>
          <w:bCs/>
          <w:color w:val="392A96"/>
          <w:sz w:val="32"/>
          <w:szCs w:val="32"/>
        </w:rPr>
        <w:t>第五届电信、光学、计算机科学国际会议（TOCS2024）</w:t>
      </w:r>
    </w:p>
    <w:p w14:paraId="4BF22B56" w14:textId="77777777" w:rsidR="00200C06" w:rsidRDefault="00912319">
      <w:pPr>
        <w:spacing w:line="360" w:lineRule="auto"/>
        <w:rPr>
          <w:rFonts w:hint="eastAsia"/>
        </w:rPr>
      </w:pPr>
      <w:r>
        <w:rPr>
          <w:rFonts w:cs="Times New Roman" w:hint="eastAsia"/>
          <w:b/>
          <w:bCs/>
          <w:color w:val="392A96"/>
          <w:sz w:val="24"/>
          <w:szCs w:val="24"/>
        </w:rPr>
        <w:t>2024年12月27-29日  广州</w:t>
      </w:r>
    </w:p>
    <w:p w14:paraId="06E2D502" w14:textId="77777777" w:rsidR="00200C06" w:rsidRDefault="00912319">
      <w:pPr>
        <w:spacing w:line="360" w:lineRule="auto"/>
        <w:rPr>
          <w:rFonts w:cs="Times New Roman" w:hint="eastAsia"/>
          <w:b/>
          <w:bCs/>
          <w:spacing w:val="10"/>
          <w:sz w:val="30"/>
          <w:szCs w:val="30"/>
        </w:rPr>
      </w:pPr>
      <w:r>
        <w:rPr>
          <w:rFonts w:hint="eastAsia"/>
          <w:b/>
          <w:bCs/>
          <w:spacing w:val="10"/>
          <w:sz w:val="30"/>
          <w:szCs w:val="30"/>
        </w:rPr>
        <w:t>参会回执</w:t>
      </w:r>
      <w:r>
        <w:rPr>
          <w:b/>
          <w:bCs/>
          <w:spacing w:val="10"/>
          <w:sz w:val="30"/>
          <w:szCs w:val="30"/>
        </w:rPr>
        <w:t>Receipt Form</w:t>
      </w:r>
    </w:p>
    <w:tbl>
      <w:tblPr>
        <w:tblStyle w:val="a8"/>
        <w:tblW w:w="9446" w:type="dxa"/>
        <w:tblInd w:w="-471" w:type="dxa"/>
        <w:tblLook w:val="04A0" w:firstRow="1" w:lastRow="0" w:firstColumn="1" w:lastColumn="0" w:noHBand="0" w:noVBand="1"/>
      </w:tblPr>
      <w:tblGrid>
        <w:gridCol w:w="1452"/>
        <w:gridCol w:w="1244"/>
        <w:gridCol w:w="1350"/>
        <w:gridCol w:w="2562"/>
        <w:gridCol w:w="2838"/>
      </w:tblGrid>
      <w:tr w:rsidR="00200C06" w14:paraId="1BBEC6BF" w14:textId="77777777">
        <w:trPr>
          <w:trHeight w:val="485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</w:tcBorders>
          </w:tcPr>
          <w:p w14:paraId="26079E6C" w14:textId="77777777" w:rsidR="00200C06" w:rsidRDefault="0091231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44" w:type="dxa"/>
            <w:tcBorders>
              <w:top w:val="double" w:sz="4" w:space="0" w:color="auto"/>
            </w:tcBorders>
          </w:tcPr>
          <w:p w14:paraId="458E36E1" w14:textId="77777777" w:rsidR="00200C06" w:rsidRDefault="00912319">
            <w:pPr>
              <w:rPr>
                <w:rFonts w:hint="eastAsia"/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402888EE" w14:textId="77777777" w:rsidR="00200C06" w:rsidRDefault="0091231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562" w:type="dxa"/>
            <w:tcBorders>
              <w:top w:val="double" w:sz="4" w:space="0" w:color="auto"/>
            </w:tcBorders>
          </w:tcPr>
          <w:p w14:paraId="6EE69D73" w14:textId="77777777" w:rsidR="00200C06" w:rsidRDefault="0091231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电话/</w:t>
            </w:r>
            <w:proofErr w:type="gramStart"/>
            <w:r>
              <w:rPr>
                <w:rFonts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838" w:type="dxa"/>
            <w:tcBorders>
              <w:top w:val="double" w:sz="4" w:space="0" w:color="auto"/>
              <w:right w:val="double" w:sz="4" w:space="0" w:color="auto"/>
            </w:tcBorders>
          </w:tcPr>
          <w:p w14:paraId="10C45869" w14:textId="77777777" w:rsidR="00200C06" w:rsidRDefault="0091231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200C06" w14:paraId="307CD8C5" w14:textId="77777777">
        <w:trPr>
          <w:trHeight w:val="621"/>
        </w:trPr>
        <w:tc>
          <w:tcPr>
            <w:tcW w:w="1452" w:type="dxa"/>
            <w:tcBorders>
              <w:left w:val="double" w:sz="4" w:space="0" w:color="auto"/>
            </w:tcBorders>
          </w:tcPr>
          <w:p w14:paraId="52DFBCED" w14:textId="77777777" w:rsidR="00200C06" w:rsidRDefault="00200C0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14:paraId="3625392B" w14:textId="77777777" w:rsidR="00200C06" w:rsidRDefault="00200C0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4C8652" w14:textId="77777777" w:rsidR="00200C06" w:rsidRDefault="00200C0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62" w:type="dxa"/>
          </w:tcPr>
          <w:p w14:paraId="52258DC5" w14:textId="77777777" w:rsidR="00200C06" w:rsidRDefault="00200C0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8" w:type="dxa"/>
            <w:tcBorders>
              <w:right w:val="double" w:sz="4" w:space="0" w:color="auto"/>
            </w:tcBorders>
          </w:tcPr>
          <w:p w14:paraId="04950639" w14:textId="77777777" w:rsidR="00200C06" w:rsidRDefault="00200C06">
            <w:pPr>
              <w:rPr>
                <w:rFonts w:hint="eastAsia"/>
                <w:sz w:val="24"/>
                <w:szCs w:val="24"/>
              </w:rPr>
            </w:pPr>
          </w:p>
        </w:tc>
      </w:tr>
      <w:tr w:rsidR="00200C06" w14:paraId="2FAB0BAB" w14:textId="77777777">
        <w:trPr>
          <w:trHeight w:val="622"/>
        </w:trPr>
        <w:tc>
          <w:tcPr>
            <w:tcW w:w="1452" w:type="dxa"/>
            <w:tcBorders>
              <w:left w:val="double" w:sz="4" w:space="0" w:color="auto"/>
            </w:tcBorders>
          </w:tcPr>
          <w:p w14:paraId="146A6EE1" w14:textId="77777777" w:rsidR="00200C06" w:rsidRDefault="0091231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994" w:type="dxa"/>
            <w:gridSpan w:val="4"/>
            <w:tcBorders>
              <w:right w:val="double" w:sz="4" w:space="0" w:color="auto"/>
            </w:tcBorders>
          </w:tcPr>
          <w:p w14:paraId="49F2B5EB" w14:textId="77777777" w:rsidR="00200C06" w:rsidRDefault="00200C06">
            <w:pPr>
              <w:rPr>
                <w:rFonts w:hint="eastAsia"/>
                <w:sz w:val="24"/>
                <w:szCs w:val="24"/>
              </w:rPr>
            </w:pPr>
          </w:p>
        </w:tc>
      </w:tr>
      <w:tr w:rsidR="00200C06" w14:paraId="0706AE37" w14:textId="77777777">
        <w:trPr>
          <w:trHeight w:val="606"/>
        </w:trPr>
        <w:tc>
          <w:tcPr>
            <w:tcW w:w="1452" w:type="dxa"/>
            <w:tcBorders>
              <w:left w:val="double" w:sz="4" w:space="0" w:color="auto"/>
              <w:bottom w:val="single" w:sz="4" w:space="0" w:color="auto"/>
            </w:tcBorders>
          </w:tcPr>
          <w:p w14:paraId="0973351D" w14:textId="77777777" w:rsidR="00200C06" w:rsidRDefault="0091231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单位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99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025944F4" w14:textId="77777777" w:rsidR="00200C06" w:rsidRDefault="00200C06">
            <w:pPr>
              <w:rPr>
                <w:rFonts w:hint="eastAsia"/>
                <w:sz w:val="24"/>
                <w:szCs w:val="24"/>
              </w:rPr>
            </w:pPr>
          </w:p>
        </w:tc>
      </w:tr>
      <w:tr w:rsidR="00200C06" w14:paraId="65E758FF" w14:textId="77777777">
        <w:trPr>
          <w:trHeight w:val="869"/>
        </w:trPr>
        <w:tc>
          <w:tcPr>
            <w:tcW w:w="1452" w:type="dxa"/>
            <w:tcBorders>
              <w:left w:val="double" w:sz="4" w:space="0" w:color="auto"/>
              <w:bottom w:val="single" w:sz="4" w:space="0" w:color="auto"/>
            </w:tcBorders>
          </w:tcPr>
          <w:p w14:paraId="17D520BF" w14:textId="77777777" w:rsidR="00200C06" w:rsidRDefault="00912319">
            <w:pPr>
              <w:rPr>
                <w:rFonts w:hint="eastAsia"/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汇报形式</w:t>
            </w:r>
          </w:p>
        </w:tc>
        <w:tc>
          <w:tcPr>
            <w:tcW w:w="799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2AEB1AAA" w14:textId="77777777" w:rsidR="00200C06" w:rsidRDefault="00912319">
            <w:pPr>
              <w:ind w:firstLineChars="100" w:firstLine="24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口头汇报（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 xml:space="preserve">-15分钟） 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 墙报/Poster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听众</w:t>
            </w:r>
          </w:p>
          <w:p w14:paraId="202E4449" w14:textId="77777777" w:rsidR="00200C06" w:rsidRDefault="00912319">
            <w:pPr>
              <w:ind w:firstLineChars="100" w:firstLine="24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</w:rPr>
              <w:t>注：每篇论文需有一位作者进行口头汇报</w:t>
            </w:r>
          </w:p>
        </w:tc>
      </w:tr>
      <w:tr w:rsidR="00200C06" w14:paraId="0BFEAD07" w14:textId="77777777">
        <w:trPr>
          <w:trHeight w:val="869"/>
        </w:trPr>
        <w:tc>
          <w:tcPr>
            <w:tcW w:w="14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203C585" w14:textId="77777777" w:rsidR="00200C06" w:rsidRDefault="00912319">
            <w:pPr>
              <w:rPr>
                <w:rFonts w:hint="eastAsia"/>
                <w:sz w:val="24"/>
                <w:szCs w:val="32"/>
                <w:lang w:eastAsia="zh-Hans"/>
              </w:rPr>
            </w:pPr>
            <w:r>
              <w:rPr>
                <w:rFonts w:hint="eastAsia"/>
                <w:sz w:val="24"/>
                <w:szCs w:val="32"/>
              </w:rPr>
              <w:t>酒店住宿</w:t>
            </w:r>
          </w:p>
        </w:tc>
        <w:tc>
          <w:tcPr>
            <w:tcW w:w="7994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A21397" w14:textId="77777777" w:rsidR="00200C06" w:rsidRDefault="00912319">
            <w:pPr>
              <w:ind w:firstLineChars="100" w:firstLine="240"/>
              <w:jc w:val="both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/>
                <w:sz w:val="24"/>
                <w:szCs w:val="32"/>
              </w:rPr>
              <w:t xml:space="preserve"> 需组委会代为预定住宿     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/>
                <w:sz w:val="24"/>
                <w:szCs w:val="32"/>
              </w:rPr>
              <w:t xml:space="preserve"> 自行安排住宿</w:t>
            </w:r>
          </w:p>
        </w:tc>
      </w:tr>
      <w:tr w:rsidR="00200C06" w14:paraId="48F46DCE" w14:textId="77777777">
        <w:trPr>
          <w:trHeight w:val="869"/>
        </w:trPr>
        <w:tc>
          <w:tcPr>
            <w:tcW w:w="14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FF2E4B6" w14:textId="77777777" w:rsidR="00200C06" w:rsidRDefault="00912319">
            <w:pPr>
              <w:rPr>
                <w:rFonts w:hint="eastAsia"/>
                <w:sz w:val="24"/>
                <w:szCs w:val="32"/>
                <w:lang w:eastAsia="zh-Hans"/>
              </w:rPr>
            </w:pPr>
            <w:r>
              <w:rPr>
                <w:rFonts w:hint="eastAsia"/>
                <w:sz w:val="24"/>
                <w:szCs w:val="32"/>
              </w:rPr>
              <w:t>住宿标准</w:t>
            </w:r>
          </w:p>
        </w:tc>
        <w:tc>
          <w:tcPr>
            <w:tcW w:w="7994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726C27" w14:textId="77777777" w:rsidR="00200C06" w:rsidRDefault="00912319">
            <w:pPr>
              <w:ind w:firstLineChars="100" w:firstLine="240"/>
              <w:jc w:val="both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/>
                <w:sz w:val="24"/>
                <w:szCs w:val="32"/>
              </w:rPr>
              <w:t xml:space="preserve"> 商务大床房+双早（348元/晚） 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32"/>
              </w:rPr>
              <w:t>商务双床房</w:t>
            </w:r>
            <w:proofErr w:type="gramEnd"/>
            <w:r>
              <w:rPr>
                <w:rFonts w:hint="eastAsia"/>
                <w:sz w:val="24"/>
                <w:szCs w:val="32"/>
              </w:rPr>
              <w:t>+双早（368元/晚）</w:t>
            </w:r>
          </w:p>
          <w:p w14:paraId="26A4FA51" w14:textId="18664F15" w:rsidR="00200C06" w:rsidRDefault="00912319">
            <w:pPr>
              <w:ind w:firstLineChars="100" w:firstLine="240"/>
              <w:jc w:val="both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</w:rPr>
              <w:t>注：酒店为广州金万丽商务酒店（广州市</w:t>
            </w:r>
            <w:proofErr w:type="gramStart"/>
            <w:r>
              <w:rPr>
                <w:rFonts w:hint="eastAsia"/>
                <w:color w:val="FF0000"/>
                <w:sz w:val="24"/>
              </w:rPr>
              <w:t>天河区瘦狗</w:t>
            </w:r>
            <w:proofErr w:type="gramEnd"/>
            <w:r>
              <w:rPr>
                <w:rFonts w:hint="eastAsia"/>
                <w:color w:val="FF0000"/>
                <w:sz w:val="24"/>
              </w:rPr>
              <w:t>岭路429号）</w:t>
            </w:r>
          </w:p>
        </w:tc>
      </w:tr>
      <w:tr w:rsidR="00200C06" w14:paraId="2ABCF431" w14:textId="77777777">
        <w:trPr>
          <w:trHeight w:val="869"/>
        </w:trPr>
        <w:tc>
          <w:tcPr>
            <w:tcW w:w="14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9E967EE" w14:textId="77777777" w:rsidR="00200C06" w:rsidRDefault="00912319">
            <w:pPr>
              <w:rPr>
                <w:rFonts w:hint="eastAsia"/>
                <w:sz w:val="24"/>
                <w:szCs w:val="32"/>
                <w:lang w:eastAsia="zh-Hans"/>
              </w:rPr>
            </w:pPr>
            <w:r>
              <w:rPr>
                <w:rFonts w:hint="eastAsia"/>
                <w:sz w:val="24"/>
                <w:szCs w:val="32"/>
              </w:rPr>
              <w:t>预订日期</w:t>
            </w:r>
          </w:p>
        </w:tc>
        <w:tc>
          <w:tcPr>
            <w:tcW w:w="7994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77C430" w14:textId="77777777" w:rsidR="00200C06" w:rsidRDefault="00912319">
            <w:pPr>
              <w:ind w:firstLineChars="100" w:firstLine="240"/>
              <w:jc w:val="both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/>
                <w:sz w:val="24"/>
                <w:szCs w:val="32"/>
              </w:rPr>
              <w:t xml:space="preserve"> 12月</w:t>
            </w:r>
            <w:r>
              <w:rPr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 xml:space="preserve">7日       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/>
                <w:sz w:val="24"/>
                <w:szCs w:val="32"/>
              </w:rPr>
              <w:t xml:space="preserve"> 12月28日       </w:t>
            </w:r>
            <w:r>
              <w:rPr>
                <w:rFonts w:hint="eastAsia"/>
                <w:sz w:val="24"/>
                <w:szCs w:val="32"/>
              </w:rPr>
              <w:sym w:font="Wingdings" w:char="00A8"/>
            </w:r>
            <w:r>
              <w:rPr>
                <w:rFonts w:hint="eastAsia"/>
                <w:sz w:val="24"/>
                <w:szCs w:val="32"/>
              </w:rPr>
              <w:t xml:space="preserve"> 12月29日</w:t>
            </w:r>
          </w:p>
        </w:tc>
      </w:tr>
      <w:tr w:rsidR="00200C06" w14:paraId="3B70BC12" w14:textId="77777777">
        <w:tc>
          <w:tcPr>
            <w:tcW w:w="944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CF8FF" w14:textId="77777777" w:rsidR="00200C06" w:rsidRDefault="0091231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 w14:paraId="2F55095B" w14:textId="77777777" w:rsidR="00200C06" w:rsidRDefault="00912319" w:rsidP="00AE18CC">
            <w:pPr>
              <w:pStyle w:val="a"/>
              <w:rPr>
                <w:rFonts w:ascii="Arial" w:hAnsi="Arial" w:cs="Arial"/>
                <w:szCs w:val="32"/>
              </w:rPr>
            </w:pPr>
            <w:r>
              <w:rPr>
                <w:rFonts w:hint="eastAsia"/>
                <w:lang w:eastAsia="zh-Hans"/>
              </w:rPr>
              <w:t>具体参会细节，以组委会邮箱回复确认为准；</w:t>
            </w:r>
          </w:p>
          <w:p w14:paraId="3555B7D9" w14:textId="77777777" w:rsidR="00200C06" w:rsidRDefault="00912319" w:rsidP="00AE18CC">
            <w:pPr>
              <w:pStyle w:val="a"/>
              <w:rPr>
                <w:rFonts w:ascii="Arial" w:hAnsi="Arial" w:cs="Arial"/>
                <w:szCs w:val="32"/>
              </w:rPr>
            </w:pPr>
            <w:r>
              <w:rPr>
                <w:rFonts w:hint="eastAsia"/>
              </w:rPr>
              <w:t>确定请</w:t>
            </w:r>
            <w:r>
              <w:t>在相应选项上</w:t>
            </w:r>
            <w:r>
              <w:rPr>
                <w:rFonts w:hint="eastAsia"/>
              </w:rPr>
              <w:t>打“</w:t>
            </w:r>
            <w:r>
              <w:rPr>
                <w:rFonts w:ascii="Arial" w:hAnsi="Arial" w:cs="Arial"/>
              </w:rPr>
              <w:t>√</w:t>
            </w:r>
            <w:r>
              <w:rPr>
                <w:rFonts w:ascii="Arial" w:hAnsi="Arial" w:cs="Arial" w:hint="eastAsia"/>
              </w:rPr>
              <w:t>”；</w:t>
            </w:r>
          </w:p>
          <w:p w14:paraId="43420EE7" w14:textId="180572CE" w:rsidR="00200C06" w:rsidRPr="00AE18CC" w:rsidRDefault="00E9258A" w:rsidP="00AE18CC">
            <w:pPr>
              <w:pStyle w:val="a"/>
              <w:rPr>
                <w:rFonts w:hint="eastAsia"/>
              </w:rPr>
            </w:pPr>
            <w:r w:rsidRPr="00AE18CC">
              <w:rPr>
                <w:rFonts w:hint="eastAsia"/>
              </w:rPr>
              <w:t>填写后的</w:t>
            </w:r>
            <w:r w:rsidR="00912319" w:rsidRPr="00AE18CC">
              <w:rPr>
                <w:rFonts w:hint="eastAsia"/>
              </w:rPr>
              <w:t>参会回执</w:t>
            </w:r>
            <w:r w:rsidRPr="00AE18CC">
              <w:rPr>
                <w:rFonts w:hint="eastAsia"/>
              </w:rPr>
              <w:t>请发送到</w:t>
            </w:r>
            <w:r w:rsidR="00912319" w:rsidRPr="00AE18CC">
              <w:rPr>
                <w:rFonts w:hint="eastAsia"/>
              </w:rPr>
              <w:t>组委会邮箱：</w:t>
            </w:r>
            <w:hyperlink r:id="rId5" w:history="1">
              <w:r w:rsidR="00912319" w:rsidRPr="00AE18CC">
                <w:rPr>
                  <w:rStyle w:val="aa"/>
                  <w:color w:val="auto"/>
                  <w:lang w:eastAsia="zh-Hans"/>
                </w:rPr>
                <w:t>contact@ictocs.com</w:t>
              </w:r>
            </w:hyperlink>
            <w:r w:rsidR="00912319" w:rsidRPr="00AE18CC">
              <w:rPr>
                <w:rFonts w:ascii="Arial" w:hAnsi="Arial" w:cs="Arial" w:hint="eastAsia"/>
                <w:szCs w:val="32"/>
              </w:rPr>
              <w:t>；</w:t>
            </w:r>
          </w:p>
          <w:p w14:paraId="68D110A1" w14:textId="292C1DA3" w:rsidR="00200C06" w:rsidRDefault="00912319" w:rsidP="00AE18CC">
            <w:pPr>
              <w:pStyle w:val="a"/>
              <w:rPr>
                <w:rFonts w:hint="eastAsia"/>
              </w:rPr>
            </w:pPr>
            <w:r>
              <w:rPr>
                <w:rFonts w:hint="eastAsia"/>
              </w:rPr>
              <w:t>会议地点：广东技术师范大学</w:t>
            </w:r>
            <w:r w:rsidR="00734571">
              <w:rPr>
                <w:rFonts w:hint="eastAsia"/>
              </w:rPr>
              <w:t>西校区（</w:t>
            </w:r>
            <w:r w:rsidR="00734571" w:rsidRPr="00734571">
              <w:t>广州市天河区龙口西路576号</w:t>
            </w:r>
            <w:r w:rsidR="00734571">
              <w:rPr>
                <w:rFonts w:hint="eastAsia"/>
              </w:rPr>
              <w:t>）</w:t>
            </w:r>
          </w:p>
          <w:p w14:paraId="4B529D91" w14:textId="77777777" w:rsidR="00200C06" w:rsidRDefault="00912319" w:rsidP="00AE18CC">
            <w:pPr>
              <w:pStyle w:val="a"/>
              <w:rPr>
                <w:rFonts w:hint="eastAsia"/>
              </w:rPr>
            </w:pPr>
            <w:r>
              <w:rPr>
                <w:rFonts w:hint="eastAsia"/>
              </w:rPr>
              <w:t>会议日期：2024年12月27-29日</w:t>
            </w:r>
          </w:p>
          <w:p w14:paraId="5FEEEE01" w14:textId="08138F4B" w:rsidR="00200C06" w:rsidRDefault="00912319" w:rsidP="00912319">
            <w:pPr>
              <w:pStyle w:val="a"/>
              <w:rPr>
                <w:rFonts w:hint="eastAsia"/>
              </w:rPr>
            </w:pPr>
            <w:r>
              <w:rPr>
                <w:rFonts w:hint="eastAsia"/>
              </w:rPr>
              <w:t>如有任何问题，可联系组委会</w:t>
            </w:r>
            <w:r w:rsidR="00A527EE">
              <w:rPr>
                <w:rFonts w:hint="eastAsia"/>
                <w:lang w:eastAsia="zh-Hans"/>
              </w:rPr>
              <w:t>薛</w:t>
            </w:r>
            <w:r>
              <w:rPr>
                <w:rFonts w:hint="eastAsia"/>
                <w:lang w:eastAsia="zh-Hans"/>
              </w:rPr>
              <w:t>老师（电话</w:t>
            </w:r>
            <w:r w:rsidR="003D19A4" w:rsidRPr="003D19A4">
              <w:rPr>
                <w:lang w:eastAsia="zh-Hans"/>
              </w:rPr>
              <w:t>15517177872</w:t>
            </w:r>
            <w:r>
              <w:rPr>
                <w:lang w:eastAsia="zh-Hans"/>
              </w:rPr>
              <w:t xml:space="preserve"> </w:t>
            </w:r>
            <w:proofErr w:type="gramStart"/>
            <w:r>
              <w:rPr>
                <w:rFonts w:hint="eastAsia"/>
                <w:lang w:eastAsia="zh-Hans"/>
              </w:rPr>
              <w:t>同微信号</w:t>
            </w:r>
            <w:proofErr w:type="gramEnd"/>
            <w:r>
              <w:rPr>
                <w:rFonts w:hint="eastAsia"/>
                <w:lang w:eastAsia="zh-Hans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</w:tbl>
    <w:p w14:paraId="5C0495D8" w14:textId="77777777" w:rsidR="00200C06" w:rsidRDefault="0091231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注：此表复制有效</w:t>
      </w:r>
    </w:p>
    <w:sectPr w:rsidR="00200C06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F382C"/>
    <w:multiLevelType w:val="singleLevel"/>
    <w:tmpl w:val="CFDE2038"/>
    <w:lvl w:ilvl="0">
      <w:start w:val="1"/>
      <w:numFmt w:val="decimal"/>
      <w:pStyle w:val="a"/>
      <w:suff w:val="space"/>
      <w:lvlText w:val="%1."/>
      <w:lvlJc w:val="left"/>
    </w:lvl>
  </w:abstractNum>
  <w:num w:numId="1" w16cid:durableId="43964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jb3VudCI6MTksImhkaWQiOiJlNWZkMTBiZjc1MTQ3NGI3ZTlmMjNkNDE5YTEyYzljYSIsInVzZXJDb3VudCI6OX0="/>
  </w:docVars>
  <w:rsids>
    <w:rsidRoot w:val="7A7B6AC3"/>
    <w:rsid w:val="AF7FA06E"/>
    <w:rsid w:val="CFFB37E8"/>
    <w:rsid w:val="E7F7D1BF"/>
    <w:rsid w:val="F6F787B2"/>
    <w:rsid w:val="FDFF42D4"/>
    <w:rsid w:val="00010581"/>
    <w:rsid w:val="000154E1"/>
    <w:rsid w:val="00023249"/>
    <w:rsid w:val="0002477D"/>
    <w:rsid w:val="00033DA6"/>
    <w:rsid w:val="00037249"/>
    <w:rsid w:val="000509FB"/>
    <w:rsid w:val="000570D9"/>
    <w:rsid w:val="00062749"/>
    <w:rsid w:val="00064A59"/>
    <w:rsid w:val="00072349"/>
    <w:rsid w:val="00076C9C"/>
    <w:rsid w:val="00097464"/>
    <w:rsid w:val="000A1D6B"/>
    <w:rsid w:val="000A21C3"/>
    <w:rsid w:val="000B21F6"/>
    <w:rsid w:val="000D7968"/>
    <w:rsid w:val="000F4F29"/>
    <w:rsid w:val="0010017C"/>
    <w:rsid w:val="00104AAB"/>
    <w:rsid w:val="00113FD0"/>
    <w:rsid w:val="0015021D"/>
    <w:rsid w:val="00160E60"/>
    <w:rsid w:val="00164BBF"/>
    <w:rsid w:val="00167654"/>
    <w:rsid w:val="00197588"/>
    <w:rsid w:val="001B1EE7"/>
    <w:rsid w:val="001B5BB3"/>
    <w:rsid w:val="001C58B1"/>
    <w:rsid w:val="001C7334"/>
    <w:rsid w:val="001D6098"/>
    <w:rsid w:val="001E46F8"/>
    <w:rsid w:val="00200C06"/>
    <w:rsid w:val="00212022"/>
    <w:rsid w:val="002528DA"/>
    <w:rsid w:val="00282CFC"/>
    <w:rsid w:val="00282FC8"/>
    <w:rsid w:val="002C06E6"/>
    <w:rsid w:val="002C1004"/>
    <w:rsid w:val="002C4A2E"/>
    <w:rsid w:val="002C6DC9"/>
    <w:rsid w:val="002E1380"/>
    <w:rsid w:val="002E6D35"/>
    <w:rsid w:val="002E795B"/>
    <w:rsid w:val="0030677D"/>
    <w:rsid w:val="00306E57"/>
    <w:rsid w:val="00344FA6"/>
    <w:rsid w:val="00351D85"/>
    <w:rsid w:val="00362E7B"/>
    <w:rsid w:val="00365BA5"/>
    <w:rsid w:val="003806E1"/>
    <w:rsid w:val="0039544E"/>
    <w:rsid w:val="003A0D2D"/>
    <w:rsid w:val="003A2C5B"/>
    <w:rsid w:val="003D19A4"/>
    <w:rsid w:val="003E7F2A"/>
    <w:rsid w:val="003F5F14"/>
    <w:rsid w:val="003F68AF"/>
    <w:rsid w:val="004058EF"/>
    <w:rsid w:val="00410B29"/>
    <w:rsid w:val="00410D18"/>
    <w:rsid w:val="00427A47"/>
    <w:rsid w:val="004327FD"/>
    <w:rsid w:val="00433F50"/>
    <w:rsid w:val="00446F87"/>
    <w:rsid w:val="00447574"/>
    <w:rsid w:val="00460F45"/>
    <w:rsid w:val="00490F9C"/>
    <w:rsid w:val="004A7010"/>
    <w:rsid w:val="004F4FEB"/>
    <w:rsid w:val="004F6FEC"/>
    <w:rsid w:val="00502F49"/>
    <w:rsid w:val="00526BC7"/>
    <w:rsid w:val="00530612"/>
    <w:rsid w:val="00531B35"/>
    <w:rsid w:val="00542682"/>
    <w:rsid w:val="005E13C6"/>
    <w:rsid w:val="00600CE1"/>
    <w:rsid w:val="006014CE"/>
    <w:rsid w:val="00605D77"/>
    <w:rsid w:val="0060796D"/>
    <w:rsid w:val="006301E8"/>
    <w:rsid w:val="006368F8"/>
    <w:rsid w:val="006510E7"/>
    <w:rsid w:val="0065552E"/>
    <w:rsid w:val="006657F7"/>
    <w:rsid w:val="006755B9"/>
    <w:rsid w:val="006764F1"/>
    <w:rsid w:val="006821BB"/>
    <w:rsid w:val="00685510"/>
    <w:rsid w:val="00691122"/>
    <w:rsid w:val="006937CC"/>
    <w:rsid w:val="006A478B"/>
    <w:rsid w:val="006B3C47"/>
    <w:rsid w:val="006B7D9C"/>
    <w:rsid w:val="006D4FC6"/>
    <w:rsid w:val="006E48B7"/>
    <w:rsid w:val="006F36ED"/>
    <w:rsid w:val="0070591C"/>
    <w:rsid w:val="0073024F"/>
    <w:rsid w:val="00734571"/>
    <w:rsid w:val="00734E05"/>
    <w:rsid w:val="00741484"/>
    <w:rsid w:val="00742277"/>
    <w:rsid w:val="0074604E"/>
    <w:rsid w:val="007521F5"/>
    <w:rsid w:val="007E2789"/>
    <w:rsid w:val="007E30B9"/>
    <w:rsid w:val="007F239F"/>
    <w:rsid w:val="0080223D"/>
    <w:rsid w:val="00812BDE"/>
    <w:rsid w:val="00813709"/>
    <w:rsid w:val="00833682"/>
    <w:rsid w:val="00837E74"/>
    <w:rsid w:val="00861051"/>
    <w:rsid w:val="008704DE"/>
    <w:rsid w:val="00894A5F"/>
    <w:rsid w:val="008C1498"/>
    <w:rsid w:val="008C759C"/>
    <w:rsid w:val="008D2811"/>
    <w:rsid w:val="008F2D5F"/>
    <w:rsid w:val="008F3111"/>
    <w:rsid w:val="009056C1"/>
    <w:rsid w:val="009112C7"/>
    <w:rsid w:val="00912319"/>
    <w:rsid w:val="00922E28"/>
    <w:rsid w:val="00925B9B"/>
    <w:rsid w:val="00941792"/>
    <w:rsid w:val="009650B8"/>
    <w:rsid w:val="00966A2B"/>
    <w:rsid w:val="00990395"/>
    <w:rsid w:val="00993ABB"/>
    <w:rsid w:val="009C0177"/>
    <w:rsid w:val="009D15E4"/>
    <w:rsid w:val="009D6650"/>
    <w:rsid w:val="009F62BB"/>
    <w:rsid w:val="00A01C3C"/>
    <w:rsid w:val="00A439B0"/>
    <w:rsid w:val="00A458E6"/>
    <w:rsid w:val="00A466EC"/>
    <w:rsid w:val="00A527EE"/>
    <w:rsid w:val="00A719BA"/>
    <w:rsid w:val="00A87D12"/>
    <w:rsid w:val="00A92D58"/>
    <w:rsid w:val="00AE18CC"/>
    <w:rsid w:val="00B00E74"/>
    <w:rsid w:val="00B162A6"/>
    <w:rsid w:val="00B22C90"/>
    <w:rsid w:val="00B27A29"/>
    <w:rsid w:val="00B31D7B"/>
    <w:rsid w:val="00B6611B"/>
    <w:rsid w:val="00B70750"/>
    <w:rsid w:val="00B77F91"/>
    <w:rsid w:val="00B91E0C"/>
    <w:rsid w:val="00B967E2"/>
    <w:rsid w:val="00BA6551"/>
    <w:rsid w:val="00BB47E0"/>
    <w:rsid w:val="00C1053D"/>
    <w:rsid w:val="00C17C62"/>
    <w:rsid w:val="00C41D8B"/>
    <w:rsid w:val="00C50AD0"/>
    <w:rsid w:val="00C556ED"/>
    <w:rsid w:val="00C7586C"/>
    <w:rsid w:val="00C92CA5"/>
    <w:rsid w:val="00CC33F8"/>
    <w:rsid w:val="00CC6A61"/>
    <w:rsid w:val="00CD646E"/>
    <w:rsid w:val="00CE265F"/>
    <w:rsid w:val="00CE5984"/>
    <w:rsid w:val="00D15EAA"/>
    <w:rsid w:val="00D318C4"/>
    <w:rsid w:val="00D37915"/>
    <w:rsid w:val="00D6175D"/>
    <w:rsid w:val="00DC014D"/>
    <w:rsid w:val="00DD247E"/>
    <w:rsid w:val="00DD672A"/>
    <w:rsid w:val="00DE447A"/>
    <w:rsid w:val="00DF197F"/>
    <w:rsid w:val="00E06A3E"/>
    <w:rsid w:val="00E07175"/>
    <w:rsid w:val="00E1119D"/>
    <w:rsid w:val="00E24C5F"/>
    <w:rsid w:val="00E254C9"/>
    <w:rsid w:val="00E36D23"/>
    <w:rsid w:val="00E42934"/>
    <w:rsid w:val="00E677F7"/>
    <w:rsid w:val="00E70435"/>
    <w:rsid w:val="00E71F60"/>
    <w:rsid w:val="00E76556"/>
    <w:rsid w:val="00E85F32"/>
    <w:rsid w:val="00E9225B"/>
    <w:rsid w:val="00E9258A"/>
    <w:rsid w:val="00EA1D6F"/>
    <w:rsid w:val="00ED4829"/>
    <w:rsid w:val="00EE2036"/>
    <w:rsid w:val="00F60771"/>
    <w:rsid w:val="00F72B30"/>
    <w:rsid w:val="00F73249"/>
    <w:rsid w:val="00F82972"/>
    <w:rsid w:val="00F835DB"/>
    <w:rsid w:val="00FA6425"/>
    <w:rsid w:val="00FB2488"/>
    <w:rsid w:val="00FB5453"/>
    <w:rsid w:val="00FC026B"/>
    <w:rsid w:val="00FC3532"/>
    <w:rsid w:val="00FC523F"/>
    <w:rsid w:val="00FC635E"/>
    <w:rsid w:val="00FD72C9"/>
    <w:rsid w:val="00FE2628"/>
    <w:rsid w:val="0C5C06AA"/>
    <w:rsid w:val="0CF307C8"/>
    <w:rsid w:val="0E8F2773"/>
    <w:rsid w:val="185A794E"/>
    <w:rsid w:val="1B8F41B8"/>
    <w:rsid w:val="1BC4537C"/>
    <w:rsid w:val="1FB42607"/>
    <w:rsid w:val="241A68E7"/>
    <w:rsid w:val="27867596"/>
    <w:rsid w:val="29CA4207"/>
    <w:rsid w:val="29FE5AD2"/>
    <w:rsid w:val="2FBF7643"/>
    <w:rsid w:val="2FFF5E51"/>
    <w:rsid w:val="3B36435E"/>
    <w:rsid w:val="483A1B5B"/>
    <w:rsid w:val="4EAB12ED"/>
    <w:rsid w:val="500F30B2"/>
    <w:rsid w:val="536FB510"/>
    <w:rsid w:val="539609EB"/>
    <w:rsid w:val="5AFFFCBB"/>
    <w:rsid w:val="5F2E4FDC"/>
    <w:rsid w:val="5F620E44"/>
    <w:rsid w:val="632D587E"/>
    <w:rsid w:val="63FF6BFF"/>
    <w:rsid w:val="6E073E59"/>
    <w:rsid w:val="6E5A3DFE"/>
    <w:rsid w:val="705A26B9"/>
    <w:rsid w:val="732165B3"/>
    <w:rsid w:val="764DB640"/>
    <w:rsid w:val="7A2C70F2"/>
    <w:rsid w:val="7A7B6AC3"/>
    <w:rsid w:val="7BB317D8"/>
    <w:rsid w:val="7E3FA679"/>
    <w:rsid w:val="7EFFEE4A"/>
    <w:rsid w:val="7F3F4CC1"/>
    <w:rsid w:val="7F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EDD9E"/>
  <w15:docId w15:val="{F6DD5F8F-DAD6-48AC-AF4C-1742091A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pPr>
      <w:widowControl w:val="0"/>
      <w:adjustRightInd w:val="0"/>
      <w:snapToGrid w:val="0"/>
      <w:jc w:val="center"/>
    </w:pPr>
    <w:rPr>
      <w:rFonts w:ascii="微软雅黑" w:eastAsia="微软雅黑" w:hAnsi="微软雅黑" w:cs="微软雅黑"/>
      <w:kern w:val="2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autoRedefine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header"/>
    <w:basedOn w:val="a0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a8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autoRedefine/>
    <w:qFormat/>
    <w:rPr>
      <w:color w:val="0000FF"/>
      <w:u w:val="single"/>
    </w:rPr>
  </w:style>
  <w:style w:type="character" w:customStyle="1" w:styleId="a7">
    <w:name w:val="页眉 字符"/>
    <w:basedOn w:val="a1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autoRedefine/>
    <w:qFormat/>
    <w:rPr>
      <w:kern w:val="2"/>
      <w:sz w:val="18"/>
      <w:szCs w:val="18"/>
    </w:rPr>
  </w:style>
  <w:style w:type="paragraph" w:styleId="a">
    <w:name w:val="List Paragraph"/>
    <w:basedOn w:val="a0"/>
    <w:autoRedefine/>
    <w:uiPriority w:val="99"/>
    <w:qFormat/>
    <w:rsid w:val="00AE18CC"/>
    <w:pPr>
      <w:numPr>
        <w:numId w:val="1"/>
      </w:numPr>
      <w:ind w:firstLineChars="200" w:firstLine="48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ictocs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Library\Containers\com.kingsoft.wpsoffice.mac\Data\.kingsoft\office6\templates\download\265e0808-e1b6-48be-9135-826f9cf917d4\&#21442;&#20250;&#22238;&#2519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参会回执表.docx</Template>
  <TotalTime>35</TotalTime>
  <Pages>1</Pages>
  <Words>336</Words>
  <Characters>202</Characters>
  <Application>Microsoft Office Word</Application>
  <DocSecurity>0</DocSecurity>
  <Lines>1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C☀</dc:creator>
  <cp:lastModifiedBy>Xiao Xue</cp:lastModifiedBy>
  <cp:revision>221</cp:revision>
  <dcterms:created xsi:type="dcterms:W3CDTF">2023-03-13T03:17:00Z</dcterms:created>
  <dcterms:modified xsi:type="dcterms:W3CDTF">2024-12-18T06:49:00Z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v1.0_mb_QSo6IyzIBOmbzxu8X3dFaQ==</vt:lpwstr>
  </property>
  <property fmtid="{D5CDD505-2E9C-101B-9397-08002B2CF9AE}" pid="4" name="ICV">
    <vt:lpwstr>941986E3E90C336672F805647140D516</vt:lpwstr>
  </property>
</Properties>
</file>